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6B" w:rsidRPr="00D5053F" w:rsidRDefault="00F7675E" w:rsidP="003E7BBE">
      <w:pPr>
        <w:spacing w:before="360"/>
        <w:jc w:val="center"/>
        <w:rPr>
          <w:sz w:val="17"/>
          <w:szCs w:val="17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A48" w:rsidRDefault="00F7675E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1"/>
        <w:gridCol w:w="3650"/>
      </w:tblGrid>
      <w:tr w:rsidR="00682656" w:rsidTr="00C5711F">
        <w:trPr>
          <w:trHeight w:val="313"/>
        </w:trPr>
        <w:tc>
          <w:tcPr>
            <w:tcW w:w="5495" w:type="dxa"/>
            <w:shd w:val="clear" w:color="auto" w:fill="auto"/>
          </w:tcPr>
          <w:p w:rsidR="00222B8B" w:rsidRDefault="00F7675E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1-8.2/2023/745</w:t>
            </w:r>
          </w:p>
          <w:p w:rsidR="002079F2" w:rsidRPr="00CB2202" w:rsidRDefault="002079F2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568AC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Ārstu profesionālajām asociācijām (pēc pievienotā saraksta)</w:t>
            </w:r>
          </w:p>
          <w:p w:rsidR="007F2187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7F2187">
              <w:rPr>
                <w:sz w:val="24"/>
                <w:szCs w:val="24"/>
              </w:rPr>
              <w:t>Labklājības ministrijai</w:t>
            </w:r>
          </w:p>
          <w:p w:rsidR="00A063E2" w:rsidRPr="007F2187" w:rsidRDefault="00A063E2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  <w:p w:rsidR="007F2187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Zināšanai</w:t>
            </w:r>
            <w:r w:rsidRPr="007F2187">
              <w:rPr>
                <w:sz w:val="24"/>
                <w:szCs w:val="24"/>
              </w:rPr>
              <w:t>:</w:t>
            </w:r>
          </w:p>
          <w:p w:rsidR="007F2187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F2187">
              <w:rPr>
                <w:sz w:val="24"/>
                <w:szCs w:val="24"/>
              </w:rPr>
              <w:t>eselības ministrijai</w:t>
            </w:r>
          </w:p>
          <w:p w:rsidR="007F2187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7F2187">
              <w:rPr>
                <w:sz w:val="24"/>
                <w:szCs w:val="24"/>
              </w:rPr>
              <w:t>Nacionālajam veselības dienestam</w:t>
            </w:r>
          </w:p>
          <w:p w:rsidR="002079F2" w:rsidRDefault="00F7675E" w:rsidP="005568A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7F2187">
              <w:rPr>
                <w:sz w:val="24"/>
                <w:szCs w:val="24"/>
              </w:rPr>
              <w:t>Imunizācijas valsts padomei</w:t>
            </w:r>
          </w:p>
        </w:tc>
      </w:tr>
    </w:tbl>
    <w:p w:rsidR="002079F2" w:rsidRDefault="00F7675E" w:rsidP="00457180">
      <w:pPr>
        <w:pStyle w:val="Header"/>
        <w:tabs>
          <w:tab w:val="clear" w:pos="4320"/>
          <w:tab w:val="clear" w:pos="8640"/>
        </w:tabs>
        <w:spacing w:before="480" w:after="120"/>
        <w:ind w:right="4536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senioru vakcināciju pret Covid-19</w:t>
      </w:r>
    </w:p>
    <w:p w:rsidR="007F2187" w:rsidRDefault="00F7675E" w:rsidP="00457180">
      <w:pPr>
        <w:ind w:firstLine="423"/>
        <w:jc w:val="both"/>
        <w:rPr>
          <w:rStyle w:val="normaltextrun"/>
          <w:rFonts w:asciiTheme="majorBidi" w:hAnsiTheme="majorBidi" w:cstheme="majorBidi"/>
          <w:sz w:val="24"/>
          <w:szCs w:val="24"/>
        </w:rPr>
      </w:pPr>
      <w:r>
        <w:rPr>
          <w:b/>
          <w:i/>
          <w:noProof/>
        </w:rPr>
        <w:tab/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Slimību profilakses un kontroles centrs (turpmāk – 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Centrs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) informē, ka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,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saskaņā ar Eiropas Slimību profilakses un kontroles centra (turpmāk – ECDC) 2023. gada 5. aprīlī izplatīto informāciju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,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Covid-19 infekcija turpina radīt augstu inficēšan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ā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s un smagas klīniskas gaitas risku neaizsargātām iedzīvotāju grupām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,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it īpaši vecāka 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gadagājuma cilvēkiem un cilvēkiem ar hroniskām slimībām. Eiropas Savienības un Eiropas Ekonomikas zonas (turpmāk – ES/EEZ) valstu epidemioloģiskās uzraudzības dati liecina par lielāku hospitalizācijas, intensīvās terapijas nodaļu noslogojumu, ilgāku uzturē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šanās laiku stacionāros un nāves gadījumu pieaugumu personām vecumā no 65 līdz 79 gadiem un virs 80 gadiem. ECDC dati liecina, ka Covid-19 infekcijas pacēlumi tiek novēroti ar 2 – 3 mēnešu periodiskumu un katrā jaunā saslimstības vilnī strauji pieaug hospi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talizēto vecāka gadagājuma cilvēku skaits, kuru hospitalizācijas </w:t>
      </w:r>
      <w:proofErr w:type="spellStart"/>
      <w:r w:rsidRPr="007F2187">
        <w:rPr>
          <w:rStyle w:val="normaltextrun"/>
          <w:rFonts w:asciiTheme="majorBidi" w:hAnsiTheme="majorBidi" w:cstheme="majorBidi"/>
          <w:sz w:val="24"/>
          <w:szCs w:val="24"/>
        </w:rPr>
        <w:t>pamatdiagnoze</w:t>
      </w:r>
      <w:proofErr w:type="spellEnd"/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ir ne tikai Covid-19 infekcija, bet arī dažādu hronisku slimību paasinājums. Kopumā var secināt, ka 2022./2023. gada 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 xml:space="preserve">gripas 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epidēmiskajā sezonā Covid-19 infekcijas ietekme uz sa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biedrības veselību joprojām bijusi daudz nozīmīgāka, nekā sezonālās gripas ietekme. Arī 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Centra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epidemioloģiskās uzraudzības dati liecina, ka visaugstākā Covid-19 saslimstība tiek novērota personām vecuma grupā “80 gadi un vairāk” (1. attēls), kā arī Covid-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>19 pacientu ska</w:t>
      </w:r>
      <w:r w:rsidR="00A063E2">
        <w:rPr>
          <w:rStyle w:val="normaltextrun"/>
          <w:rFonts w:asciiTheme="majorBidi" w:hAnsiTheme="majorBidi" w:cstheme="majorBidi"/>
          <w:sz w:val="24"/>
          <w:szCs w:val="24"/>
        </w:rPr>
        <w:t>i</w:t>
      </w:r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ta pieaugums slimnīcās (2. attēls) pārsvarā ir saistīts ar minētās vecuma grupas personu </w:t>
      </w:r>
      <w:proofErr w:type="spellStart"/>
      <w:r w:rsidRPr="007F2187">
        <w:rPr>
          <w:rStyle w:val="normaltextrun"/>
          <w:rFonts w:asciiTheme="majorBidi" w:hAnsiTheme="majorBidi" w:cstheme="majorBidi"/>
          <w:sz w:val="24"/>
          <w:szCs w:val="24"/>
        </w:rPr>
        <w:t>stacionēšanu</w:t>
      </w:r>
      <w:proofErr w:type="spellEnd"/>
      <w:r w:rsidRPr="007F2187">
        <w:rPr>
          <w:rStyle w:val="normaltextrun"/>
          <w:rFonts w:asciiTheme="majorBidi" w:hAnsiTheme="majorBidi" w:cstheme="majorBidi"/>
          <w:sz w:val="24"/>
          <w:szCs w:val="24"/>
        </w:rPr>
        <w:t xml:space="preserve"> ar Covid-19 infekciju.</w:t>
      </w:r>
    </w:p>
    <w:p w:rsidR="007F2187" w:rsidRPr="007F2187" w:rsidRDefault="007F2187" w:rsidP="007F2187">
      <w:pPr>
        <w:ind w:firstLine="423"/>
        <w:jc w:val="both"/>
        <w:rPr>
          <w:rStyle w:val="normaltextrun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59"/>
      </w:tblGrid>
      <w:tr w:rsidR="00682656" w:rsidTr="00556D1E">
        <w:tc>
          <w:tcPr>
            <w:tcW w:w="4508" w:type="dxa"/>
          </w:tcPr>
          <w:p w:rsidR="007F2187" w:rsidRPr="007F2187" w:rsidRDefault="00F7675E" w:rsidP="007F2187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</w:pP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 xml:space="preserve">attēls. Covid-19 gadījumu skaits uz 100 000 iedzīvotāju </w:t>
            </w:r>
            <w:r w:rsidR="00A063E2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 xml:space="preserve">pa </w:t>
            </w: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>vecuma grupā</w:t>
            </w:r>
            <w:r w:rsidR="00A063E2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>m</w:t>
            </w: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 xml:space="preserve"> (2023.gada 1.nedēļa – 16. nedēļa)</w:t>
            </w:r>
          </w:p>
        </w:tc>
        <w:tc>
          <w:tcPr>
            <w:tcW w:w="4559" w:type="dxa"/>
          </w:tcPr>
          <w:p w:rsidR="007F2187" w:rsidRPr="007F2187" w:rsidRDefault="00F7675E" w:rsidP="00457180">
            <w:pPr>
              <w:jc w:val="both"/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</w:pP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>2. attē</w:t>
            </w: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>ls. 7 dienu kumulatīvais Covid-19 gadījumu skaits un pacientu skaits</w:t>
            </w:r>
            <w:r w:rsidR="00457180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7F2187"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  <w:t>stacionāros (pa dienām)</w:t>
            </w:r>
          </w:p>
          <w:p w:rsidR="007F2187" w:rsidRPr="007F2187" w:rsidRDefault="007F2187" w:rsidP="00556D1E">
            <w:pPr>
              <w:jc w:val="both"/>
              <w:rPr>
                <w:rStyle w:val="normaltextrun"/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7F2187" w:rsidRDefault="00F7675E" w:rsidP="007F2187">
      <w:pPr>
        <w:ind w:firstLine="423"/>
        <w:jc w:val="both"/>
        <w:rPr>
          <w:rStyle w:val="normaltextrun"/>
          <w:rFonts w:asciiTheme="majorBidi" w:hAnsiTheme="majorBidi" w:cstheme="majorBidi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224790</wp:posOffset>
            </wp:positionH>
            <wp:positionV relativeFrom="paragraph">
              <wp:posOffset>-100331</wp:posOffset>
            </wp:positionV>
            <wp:extent cx="5391150" cy="1312459"/>
            <wp:effectExtent l="0" t="0" r="0" b="2540"/>
            <wp:wrapNone/>
            <wp:docPr id="548060936" name="Picture 54806093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60936" name="Picture 1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378" cy="1314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87" w:rsidRPr="004551D5" w:rsidRDefault="00F7675E" w:rsidP="007F2187">
      <w:pPr>
        <w:pStyle w:val="ListParagraph"/>
        <w:ind w:left="783"/>
        <w:jc w:val="both"/>
        <w:rPr>
          <w:rStyle w:val="normaltextrun"/>
          <w:rFonts w:asciiTheme="majorBidi" w:hAnsiTheme="majorBidi" w:cstheme="majorBidi"/>
        </w:rPr>
      </w:pPr>
      <w:r w:rsidRPr="3643C70D">
        <w:rPr>
          <w:rFonts w:asciiTheme="majorBidi" w:hAnsiTheme="majorBidi" w:cstheme="majorBidi"/>
          <w:sz w:val="24"/>
          <w:szCs w:val="24"/>
        </w:rPr>
        <w:t xml:space="preserve"> </w:t>
      </w:r>
    </w:p>
    <w:p w:rsidR="007F2187" w:rsidRDefault="007F2187" w:rsidP="007F2187">
      <w:pPr>
        <w:pStyle w:val="paragraph"/>
        <w:spacing w:beforeAutospacing="0" w:after="0" w:afterAutospacing="0" w:line="240" w:lineRule="auto"/>
        <w:jc w:val="both"/>
      </w:pPr>
    </w:p>
    <w:p w:rsidR="007F2187" w:rsidRDefault="007F2187" w:rsidP="007F2187">
      <w:pPr>
        <w:spacing w:line="276" w:lineRule="auto"/>
        <w:ind w:firstLine="720"/>
        <w:jc w:val="both"/>
        <w:rPr>
          <w:sz w:val="24"/>
          <w:szCs w:val="24"/>
        </w:rPr>
      </w:pPr>
    </w:p>
    <w:p w:rsidR="007F2187" w:rsidRDefault="007F2187" w:rsidP="007F2187">
      <w:pPr>
        <w:spacing w:line="276" w:lineRule="auto"/>
        <w:ind w:firstLine="720"/>
        <w:jc w:val="both"/>
        <w:rPr>
          <w:sz w:val="24"/>
          <w:szCs w:val="24"/>
        </w:rPr>
      </w:pPr>
    </w:p>
    <w:p w:rsidR="007F2187" w:rsidRDefault="007F2187" w:rsidP="007F2187">
      <w:pPr>
        <w:spacing w:line="276" w:lineRule="auto"/>
        <w:jc w:val="both"/>
        <w:rPr>
          <w:sz w:val="24"/>
          <w:szCs w:val="24"/>
        </w:rPr>
      </w:pPr>
    </w:p>
    <w:p w:rsidR="007F2187" w:rsidRPr="007F2187" w:rsidRDefault="00F7675E" w:rsidP="003C11AF">
      <w:pPr>
        <w:ind w:firstLine="423"/>
        <w:jc w:val="both"/>
        <w:rPr>
          <w:sz w:val="24"/>
          <w:szCs w:val="24"/>
        </w:rPr>
      </w:pPr>
      <w:r w:rsidRPr="42935F7C">
        <w:rPr>
          <w:sz w:val="24"/>
          <w:szCs w:val="24"/>
        </w:rPr>
        <w:lastRenderedPageBreak/>
        <w:t>Par periodu no 2022. gada septembra līdz 2023. gada februārim katrs trešais pacients (</w:t>
      </w:r>
      <w:r w:rsidRPr="42935F7C">
        <w:rPr>
          <w:b/>
          <w:bCs/>
          <w:sz w:val="24"/>
          <w:szCs w:val="24"/>
        </w:rPr>
        <w:t>33,5%</w:t>
      </w:r>
      <w:r w:rsidRPr="42935F7C">
        <w:rPr>
          <w:sz w:val="24"/>
          <w:szCs w:val="24"/>
        </w:rPr>
        <w:t xml:space="preserve">), kas tika </w:t>
      </w:r>
      <w:proofErr w:type="spellStart"/>
      <w:r w:rsidRPr="42935F7C">
        <w:rPr>
          <w:sz w:val="24"/>
          <w:szCs w:val="24"/>
        </w:rPr>
        <w:t>stacionēts</w:t>
      </w:r>
      <w:proofErr w:type="spellEnd"/>
      <w:r w:rsidRPr="42935F7C">
        <w:rPr>
          <w:sz w:val="24"/>
          <w:szCs w:val="24"/>
        </w:rPr>
        <w:t xml:space="preserve"> ar </w:t>
      </w:r>
      <w:proofErr w:type="spellStart"/>
      <w:r w:rsidRPr="42935F7C">
        <w:rPr>
          <w:sz w:val="24"/>
          <w:szCs w:val="24"/>
        </w:rPr>
        <w:t>pamatdiagnozi</w:t>
      </w:r>
      <w:proofErr w:type="spellEnd"/>
      <w:r w:rsidRPr="42935F7C">
        <w:rPr>
          <w:sz w:val="24"/>
          <w:szCs w:val="24"/>
        </w:rPr>
        <w:t xml:space="preserve"> Covid-19 bija vecumā virs 80 gadiem. Turklāt, 61,6% no visiem mirušiem pacientiem ar nāves pamatcēloni Covid-19 bija vecumā virs 80 </w:t>
      </w:r>
      <w:r w:rsidR="00A063E2">
        <w:rPr>
          <w:sz w:val="24"/>
          <w:szCs w:val="24"/>
        </w:rPr>
        <w:t>ga</w:t>
      </w:r>
      <w:r w:rsidRPr="31D52E44">
        <w:rPr>
          <w:sz w:val="24"/>
          <w:szCs w:val="24"/>
        </w:rPr>
        <w:t>diem.</w:t>
      </w:r>
    </w:p>
    <w:p w:rsidR="00885BBB" w:rsidRDefault="00F7675E" w:rsidP="00885BBB">
      <w:pPr>
        <w:pStyle w:val="paragraph"/>
        <w:spacing w:beforeAutospacing="0" w:after="0" w:afterAutospacing="0" w:line="240" w:lineRule="auto"/>
        <w:ind w:firstLine="423"/>
        <w:jc w:val="both"/>
      </w:pPr>
      <w:r>
        <w:t>K</w:t>
      </w:r>
      <w:r w:rsidRPr="00207631">
        <w:t>ārtēj</w:t>
      </w:r>
      <w:r>
        <w:t>ā</w:t>
      </w:r>
      <w:r w:rsidRPr="00207631">
        <w:t xml:space="preserve"> riska grupu vakcinācijas kampaņa ES/EEZ valstīs tiek plānota 2023. g</w:t>
      </w:r>
      <w:r w:rsidRPr="00207631">
        <w:t>ada rudenī, kombinējot vakcināciju pret Covid-19 infekciju ar vakcināciju pret sezonālo gripu</w:t>
      </w:r>
      <w:r>
        <w:t>.</w:t>
      </w:r>
      <w:r w:rsidRPr="00207631">
        <w:t xml:space="preserve"> </w:t>
      </w:r>
      <w:r>
        <w:t>T</w:t>
      </w:r>
      <w:r w:rsidRPr="00207631">
        <w:t xml:space="preserve">omēr, </w:t>
      </w:r>
      <w:r>
        <w:t>ņemot vērā, ka Covid-19 infekcija joprojām apdraud vecāka gadagājum</w:t>
      </w:r>
      <w:r w:rsidR="00A063E2">
        <w:t>a</w:t>
      </w:r>
      <w:r>
        <w:t xml:space="preserve"> cilvēkus un cilvēkus ar hroniskām slimībām (piem. cilvēkus ar imūndeficītu), kā arī ņ</w:t>
      </w:r>
      <w:r>
        <w:t xml:space="preserve">emto vērā kritiski </w:t>
      </w:r>
      <w:r w:rsidRPr="00207631">
        <w:t>zem</w:t>
      </w:r>
      <w:r>
        <w:t>o</w:t>
      </w:r>
      <w:r w:rsidRPr="00207631">
        <w:t xml:space="preserve"> </w:t>
      </w:r>
      <w:proofErr w:type="spellStart"/>
      <w:r w:rsidRPr="00207631">
        <w:t>balstvakcinācijas</w:t>
      </w:r>
      <w:proofErr w:type="spellEnd"/>
      <w:r w:rsidRPr="00207631">
        <w:t xml:space="preserve"> aptveri </w:t>
      </w:r>
      <w:r>
        <w:t>minēto riskam pakļauto cilvēku vidū</w:t>
      </w:r>
      <w:r w:rsidRPr="00207631">
        <w:t>, arī patlaban</w:t>
      </w:r>
      <w:r>
        <w:t xml:space="preserve"> atsevišķos gadījumos</w:t>
      </w:r>
      <w:r w:rsidRPr="00207631">
        <w:t xml:space="preserve"> būtu apsverama riska grupu</w:t>
      </w:r>
      <w:r>
        <w:t xml:space="preserve"> piederošo personu</w:t>
      </w:r>
      <w:r w:rsidRPr="00207631">
        <w:t>, sevišķi pacientu vecumā 80 gadi un vairāk</w:t>
      </w:r>
      <w:r>
        <w:t>, kā arī cilvēku ar nopietnu imūndeficītu</w:t>
      </w:r>
      <w:r w:rsidRPr="00207631">
        <w:t>, vakci</w:t>
      </w:r>
      <w:r w:rsidRPr="00207631">
        <w:t>nācija pret Covid-19 infekciju</w:t>
      </w:r>
      <w:r>
        <w:t>.</w:t>
      </w:r>
    </w:p>
    <w:p w:rsidR="00885BBB" w:rsidRDefault="00F7675E" w:rsidP="00885BBB">
      <w:pPr>
        <w:pStyle w:val="paragraph"/>
        <w:spacing w:beforeAutospacing="0" w:after="0" w:afterAutospacing="0" w:line="240" w:lineRule="auto"/>
        <w:ind w:firstLine="423"/>
        <w:jc w:val="both"/>
      </w:pPr>
      <w:r>
        <w:t>Norādām, ka katrs gadījums ir jāvērtē</w:t>
      </w:r>
      <w:r w:rsidRPr="00207631">
        <w:t xml:space="preserve"> individuāli</w:t>
      </w:r>
      <w:r>
        <w:t>,</w:t>
      </w:r>
      <w:r w:rsidRPr="00207631">
        <w:t xml:space="preserve"> </w:t>
      </w:r>
      <w:r>
        <w:t>ņemot vērā</w:t>
      </w:r>
      <w:r w:rsidRPr="00207631">
        <w:t xml:space="preserve"> inficēšanās riskus un intervālu no iepriekš veiktās vakcinācijas</w:t>
      </w:r>
      <w:r>
        <w:t xml:space="preserve"> saskaņā ar šādām rekomendācijām:</w:t>
      </w:r>
    </w:p>
    <w:p w:rsidR="00885BBB" w:rsidRDefault="00F7675E" w:rsidP="00885BBB">
      <w:pPr>
        <w:pStyle w:val="paragraph"/>
        <w:numPr>
          <w:ilvl w:val="0"/>
          <w:numId w:val="3"/>
        </w:numPr>
        <w:spacing w:beforeAutospacing="0" w:after="0" w:afterAutospacing="0" w:line="240" w:lineRule="auto"/>
        <w:jc w:val="both"/>
      </w:pPr>
      <w:r>
        <w:t>75 gadi un vairāk – ne ātrāk kā 6 mēneši;</w:t>
      </w:r>
    </w:p>
    <w:p w:rsidR="00885BBB" w:rsidRDefault="00F7675E" w:rsidP="00885BBB">
      <w:pPr>
        <w:pStyle w:val="paragraph"/>
        <w:numPr>
          <w:ilvl w:val="0"/>
          <w:numId w:val="3"/>
        </w:numPr>
        <w:spacing w:beforeAutospacing="0" w:after="0" w:afterAutospacing="0" w:line="240" w:lineRule="auto"/>
        <w:jc w:val="both"/>
      </w:pPr>
      <w:r>
        <w:t>visa sabiedrība un tai</w:t>
      </w:r>
      <w:r>
        <w:t xml:space="preserve"> skaitā  60-74 gadi – ne ātrāk kā 12 mēneši;</w:t>
      </w:r>
    </w:p>
    <w:p w:rsidR="00885BBB" w:rsidRDefault="00F7675E" w:rsidP="00885BBB">
      <w:pPr>
        <w:pStyle w:val="paragraph"/>
        <w:numPr>
          <w:ilvl w:val="0"/>
          <w:numId w:val="3"/>
        </w:numPr>
        <w:spacing w:beforeAutospacing="0" w:after="0" w:afterAutospacing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AD0E8B">
        <w:rPr>
          <w:rFonts w:asciiTheme="majorBidi" w:hAnsiTheme="majorBidi" w:cstheme="majorBidi"/>
        </w:rPr>
        <w:t>eniori ar vairākām hroniskām slimībām vai izteikti lieku ķermeņa masu –</w:t>
      </w:r>
      <w:r>
        <w:rPr>
          <w:rFonts w:asciiTheme="majorBidi" w:hAnsiTheme="majorBidi" w:cstheme="majorBidi"/>
        </w:rPr>
        <w:t xml:space="preserve"> ne ātrāk kā</w:t>
      </w:r>
      <w:r w:rsidRPr="00AD0E8B">
        <w:rPr>
          <w:rFonts w:asciiTheme="majorBidi" w:hAnsiTheme="majorBidi" w:cstheme="majorBidi"/>
        </w:rPr>
        <w:t xml:space="preserve"> 6 mēneši.</w:t>
      </w:r>
    </w:p>
    <w:p w:rsidR="00885BBB" w:rsidRPr="00AD0E8B" w:rsidRDefault="00F7675E" w:rsidP="00885BBB">
      <w:pPr>
        <w:pStyle w:val="paragraph"/>
        <w:spacing w:beforeAutospacing="0" w:after="0" w:afterAutospacing="0" w:line="240" w:lineRule="auto"/>
        <w:ind w:firstLine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Patlaban organizējot īpašam </w:t>
      </w:r>
      <w:r>
        <w:t>riskam pakļauto cilvēku</w:t>
      </w:r>
      <w:r>
        <w:rPr>
          <w:rFonts w:asciiTheme="majorBidi" w:hAnsiTheme="majorBidi" w:cstheme="majorBidi"/>
        </w:rPr>
        <w:t xml:space="preserve"> vakcināciju,  ir jāņem vērā, ka rudenī vakcinācija pret Covid-19 infekciju minētām personām varētu būt vēl aktuālāka, ievērojot sezonālo infekcijas izplatības risku. Līdz ar to ir jāņem vērā nepieciešamība nodrošināt 6 mēnešu intervālu līdz rudens vakcinā</w:t>
      </w:r>
      <w:r>
        <w:rPr>
          <w:rFonts w:asciiTheme="majorBidi" w:hAnsiTheme="majorBidi" w:cstheme="majorBidi"/>
        </w:rPr>
        <w:t>cijai.</w:t>
      </w:r>
    </w:p>
    <w:p w:rsidR="00885BBB" w:rsidRPr="00AD0E8B" w:rsidRDefault="00F7675E" w:rsidP="00885BBB">
      <w:pPr>
        <w:pStyle w:val="paragraph"/>
        <w:spacing w:beforeAutospacing="0" w:after="0" w:afterAutospacing="0" w:line="240" w:lineRule="auto"/>
        <w:ind w:firstLine="720"/>
        <w:jc w:val="both"/>
        <w:rPr>
          <w:rStyle w:val="eop"/>
          <w:rFonts w:asciiTheme="majorBidi" w:hAnsiTheme="majorBidi" w:cstheme="majorBidi"/>
        </w:rPr>
      </w:pPr>
      <w:r>
        <w:rPr>
          <w:rStyle w:val="eop"/>
          <w:rFonts w:asciiTheme="majorBidi" w:hAnsiTheme="majorBidi" w:cstheme="majorBidi"/>
        </w:rPr>
        <w:t>Centrs</w:t>
      </w:r>
      <w:r w:rsidRPr="00AD0E8B">
        <w:rPr>
          <w:rStyle w:val="eop"/>
          <w:rFonts w:asciiTheme="majorBidi" w:hAnsiTheme="majorBidi" w:cstheme="majorBidi"/>
        </w:rPr>
        <w:t xml:space="preserve"> aicina izplatīt šo informāciju ieinteresēto veselības aprūpes speci</w:t>
      </w:r>
      <w:r>
        <w:rPr>
          <w:rStyle w:val="eop"/>
          <w:rFonts w:asciiTheme="majorBidi" w:hAnsiTheme="majorBidi" w:cstheme="majorBidi"/>
        </w:rPr>
        <w:t>ā</w:t>
      </w:r>
      <w:r w:rsidRPr="00AD0E8B">
        <w:rPr>
          <w:rStyle w:val="eop"/>
          <w:rFonts w:asciiTheme="majorBidi" w:hAnsiTheme="majorBidi" w:cstheme="majorBidi"/>
        </w:rPr>
        <w:t>listu un sadarbības partneru</w:t>
      </w:r>
      <w:r w:rsidR="005D00BB">
        <w:rPr>
          <w:rStyle w:val="eop"/>
          <w:rFonts w:asciiTheme="majorBidi" w:hAnsiTheme="majorBidi" w:cstheme="majorBidi"/>
        </w:rPr>
        <w:t xml:space="preserve">, t.sk. </w:t>
      </w:r>
      <w:r w:rsidRPr="00AD0E8B">
        <w:rPr>
          <w:rStyle w:val="eop"/>
          <w:rFonts w:asciiTheme="majorBidi" w:hAnsiTheme="majorBidi" w:cstheme="majorBidi"/>
        </w:rPr>
        <w:t>sociālās aprūpes iestā</w:t>
      </w:r>
      <w:r>
        <w:rPr>
          <w:rStyle w:val="eop"/>
          <w:rFonts w:asciiTheme="majorBidi" w:hAnsiTheme="majorBidi" w:cstheme="majorBidi"/>
        </w:rPr>
        <w:t>žu</w:t>
      </w:r>
      <w:r w:rsidRPr="00AD0E8B">
        <w:rPr>
          <w:rStyle w:val="eop"/>
          <w:rFonts w:asciiTheme="majorBidi" w:hAnsiTheme="majorBidi" w:cstheme="majorBidi"/>
        </w:rPr>
        <w:t xml:space="preserve"> vidū. </w:t>
      </w:r>
    </w:p>
    <w:p w:rsidR="007F2187" w:rsidRPr="00AD0E8B" w:rsidRDefault="007F2187" w:rsidP="000C265E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F2187" w:rsidRPr="000C265E" w:rsidRDefault="00F7675E" w:rsidP="000C265E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42935F7C">
        <w:rPr>
          <w:rFonts w:asciiTheme="majorBidi" w:hAnsiTheme="majorBidi" w:cstheme="majorBidi"/>
          <w:sz w:val="24"/>
          <w:szCs w:val="24"/>
        </w:rPr>
        <w:t>Pielikumā: Papildu informācij</w:t>
      </w:r>
      <w:r w:rsidR="00A063E2">
        <w:rPr>
          <w:rFonts w:asciiTheme="majorBidi" w:hAnsiTheme="majorBidi" w:cstheme="majorBidi"/>
          <w:sz w:val="24"/>
          <w:szCs w:val="24"/>
        </w:rPr>
        <w:t>a</w:t>
      </w:r>
      <w:r w:rsidRPr="42935F7C">
        <w:rPr>
          <w:rFonts w:asciiTheme="majorBidi" w:hAnsiTheme="majorBidi" w:cstheme="majorBidi"/>
          <w:sz w:val="24"/>
          <w:szCs w:val="24"/>
        </w:rPr>
        <w:t xml:space="preserve"> par vakcinācijas pret Covid-19 efektivitāti un ECDC apsvērumiem par vakcin</w:t>
      </w:r>
      <w:r w:rsidRPr="42935F7C">
        <w:rPr>
          <w:rFonts w:asciiTheme="majorBidi" w:hAnsiTheme="majorBidi" w:cstheme="majorBidi"/>
          <w:sz w:val="24"/>
          <w:szCs w:val="24"/>
        </w:rPr>
        <w:t>āciju pret Covid-19 infekciju.</w:t>
      </w:r>
    </w:p>
    <w:p w:rsidR="00477923" w:rsidRPr="003F6412" w:rsidRDefault="00F7675E" w:rsidP="00477923">
      <w:pPr>
        <w:tabs>
          <w:tab w:val="left" w:pos="6521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Direktore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Iveta Gavare</w:t>
      </w:r>
    </w:p>
    <w:p w:rsidR="002079F2" w:rsidRDefault="00F7675E" w:rsidP="002079F2">
      <w:pPr>
        <w:pStyle w:val="BodyB"/>
        <w:rPr>
          <w:sz w:val="20"/>
        </w:rPr>
      </w:pPr>
      <w:r>
        <w:rPr>
          <w:noProof/>
          <w:sz w:val="20"/>
        </w:rPr>
        <w:t>Ilona Čerņakova</w:t>
      </w:r>
      <w:r>
        <w:rPr>
          <w:sz w:val="20"/>
        </w:rPr>
        <w:t xml:space="preserve"> </w:t>
      </w:r>
      <w:r>
        <w:rPr>
          <w:noProof/>
          <w:sz w:val="20"/>
        </w:rPr>
        <w:t>66955725</w:t>
      </w:r>
    </w:p>
    <w:p w:rsidR="00A91007" w:rsidRPr="00A91007" w:rsidRDefault="00F7675E" w:rsidP="00477923">
      <w:pPr>
        <w:pStyle w:val="BodyB"/>
      </w:pPr>
      <w:r>
        <w:rPr>
          <w:noProof/>
          <w:sz w:val="20"/>
        </w:rPr>
        <w:t>ilona.cernakova@spkc.gov.lv</w:t>
      </w:r>
    </w:p>
    <w:sectPr w:rsidR="00A91007" w:rsidRPr="00A91007" w:rsidSect="008C265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675E">
      <w:r>
        <w:separator/>
      </w:r>
    </w:p>
  </w:endnote>
  <w:endnote w:type="continuationSeparator" w:id="0">
    <w:p w:rsidR="00000000" w:rsidRDefault="00F7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E4B" w:rsidRDefault="00F7675E" w:rsidP="00F84E4B">
    <w:pPr>
      <w:pStyle w:val="Footer"/>
      <w:jc w:val="center"/>
    </w:pPr>
    <w:r w:rsidRPr="001B3C4F">
      <w:t>DOKUMENTS PARAKSTĪTS ELEKTRONISKI AR DROŠU ELEKTRONISKO PARAKSTU</w:t>
    </w:r>
  </w:p>
  <w:p w:rsidR="00CD015F" w:rsidRDefault="00F7675E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675E">
      <w:r>
        <w:separator/>
      </w:r>
    </w:p>
  </w:footnote>
  <w:footnote w:type="continuationSeparator" w:id="0">
    <w:p w:rsidR="00000000" w:rsidRDefault="00F7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05FF"/>
    <w:multiLevelType w:val="hybridMultilevel"/>
    <w:tmpl w:val="580EACA0"/>
    <w:lvl w:ilvl="0" w:tplc="EF82D55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5EA0AD1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A54EE6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1E0467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D3860A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03C890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BC8A8A1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9A819E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546676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16501C1"/>
    <w:multiLevelType w:val="hybridMultilevel"/>
    <w:tmpl w:val="1EB2D9E8"/>
    <w:lvl w:ilvl="0" w:tplc="71EE3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EFA96" w:tentative="1">
      <w:start w:val="1"/>
      <w:numFmt w:val="lowerLetter"/>
      <w:lvlText w:val="%2."/>
      <w:lvlJc w:val="left"/>
      <w:pPr>
        <w:ind w:left="1440" w:hanging="360"/>
      </w:pPr>
    </w:lvl>
    <w:lvl w:ilvl="2" w:tplc="14E4B0DC" w:tentative="1">
      <w:start w:val="1"/>
      <w:numFmt w:val="lowerRoman"/>
      <w:lvlText w:val="%3."/>
      <w:lvlJc w:val="right"/>
      <w:pPr>
        <w:ind w:left="2160" w:hanging="180"/>
      </w:pPr>
    </w:lvl>
    <w:lvl w:ilvl="3" w:tplc="69567D8A" w:tentative="1">
      <w:start w:val="1"/>
      <w:numFmt w:val="decimal"/>
      <w:lvlText w:val="%4."/>
      <w:lvlJc w:val="left"/>
      <w:pPr>
        <w:ind w:left="2880" w:hanging="360"/>
      </w:pPr>
    </w:lvl>
    <w:lvl w:ilvl="4" w:tplc="84925B12" w:tentative="1">
      <w:start w:val="1"/>
      <w:numFmt w:val="lowerLetter"/>
      <w:lvlText w:val="%5."/>
      <w:lvlJc w:val="left"/>
      <w:pPr>
        <w:ind w:left="3600" w:hanging="360"/>
      </w:pPr>
    </w:lvl>
    <w:lvl w:ilvl="5" w:tplc="1B500DDA" w:tentative="1">
      <w:start w:val="1"/>
      <w:numFmt w:val="lowerRoman"/>
      <w:lvlText w:val="%6."/>
      <w:lvlJc w:val="right"/>
      <w:pPr>
        <w:ind w:left="4320" w:hanging="180"/>
      </w:pPr>
    </w:lvl>
    <w:lvl w:ilvl="6" w:tplc="A0740F56" w:tentative="1">
      <w:start w:val="1"/>
      <w:numFmt w:val="decimal"/>
      <w:lvlText w:val="%7."/>
      <w:lvlJc w:val="left"/>
      <w:pPr>
        <w:ind w:left="5040" w:hanging="360"/>
      </w:pPr>
    </w:lvl>
    <w:lvl w:ilvl="7" w:tplc="D4C8862E" w:tentative="1">
      <w:start w:val="1"/>
      <w:numFmt w:val="lowerLetter"/>
      <w:lvlText w:val="%8."/>
      <w:lvlJc w:val="left"/>
      <w:pPr>
        <w:ind w:left="5760" w:hanging="360"/>
      </w:pPr>
    </w:lvl>
    <w:lvl w:ilvl="8" w:tplc="36B67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6723"/>
    <w:multiLevelType w:val="hybridMultilevel"/>
    <w:tmpl w:val="75C4787A"/>
    <w:lvl w:ilvl="0" w:tplc="D506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A443B4">
      <w:start w:val="1"/>
      <w:numFmt w:val="lowerLetter"/>
      <w:lvlText w:val="%2."/>
      <w:lvlJc w:val="left"/>
      <w:pPr>
        <w:ind w:left="1440" w:hanging="360"/>
      </w:pPr>
    </w:lvl>
    <w:lvl w:ilvl="2" w:tplc="C36A4662" w:tentative="1">
      <w:start w:val="1"/>
      <w:numFmt w:val="lowerRoman"/>
      <w:lvlText w:val="%3."/>
      <w:lvlJc w:val="right"/>
      <w:pPr>
        <w:ind w:left="2160" w:hanging="180"/>
      </w:pPr>
    </w:lvl>
    <w:lvl w:ilvl="3" w:tplc="78168698" w:tentative="1">
      <w:start w:val="1"/>
      <w:numFmt w:val="decimal"/>
      <w:lvlText w:val="%4."/>
      <w:lvlJc w:val="left"/>
      <w:pPr>
        <w:ind w:left="2880" w:hanging="360"/>
      </w:pPr>
    </w:lvl>
    <w:lvl w:ilvl="4" w:tplc="FEB27E3E" w:tentative="1">
      <w:start w:val="1"/>
      <w:numFmt w:val="lowerLetter"/>
      <w:lvlText w:val="%5."/>
      <w:lvlJc w:val="left"/>
      <w:pPr>
        <w:ind w:left="3600" w:hanging="360"/>
      </w:pPr>
    </w:lvl>
    <w:lvl w:ilvl="5" w:tplc="B9269D2C" w:tentative="1">
      <w:start w:val="1"/>
      <w:numFmt w:val="lowerRoman"/>
      <w:lvlText w:val="%6."/>
      <w:lvlJc w:val="right"/>
      <w:pPr>
        <w:ind w:left="4320" w:hanging="180"/>
      </w:pPr>
    </w:lvl>
    <w:lvl w:ilvl="6" w:tplc="52C02AB8" w:tentative="1">
      <w:start w:val="1"/>
      <w:numFmt w:val="decimal"/>
      <w:lvlText w:val="%7."/>
      <w:lvlJc w:val="left"/>
      <w:pPr>
        <w:ind w:left="5040" w:hanging="360"/>
      </w:pPr>
    </w:lvl>
    <w:lvl w:ilvl="7" w:tplc="3634E70A" w:tentative="1">
      <w:start w:val="1"/>
      <w:numFmt w:val="lowerLetter"/>
      <w:lvlText w:val="%8."/>
      <w:lvlJc w:val="left"/>
      <w:pPr>
        <w:ind w:left="5760" w:hanging="360"/>
      </w:pPr>
    </w:lvl>
    <w:lvl w:ilvl="8" w:tplc="E63C2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C265E"/>
    <w:rsid w:val="000D65D1"/>
    <w:rsid w:val="00112C48"/>
    <w:rsid w:val="00154B6E"/>
    <w:rsid w:val="00195A3A"/>
    <w:rsid w:val="001963C5"/>
    <w:rsid w:val="001B3C4F"/>
    <w:rsid w:val="001F3DE1"/>
    <w:rsid w:val="00207631"/>
    <w:rsid w:val="002079F2"/>
    <w:rsid w:val="00222B8B"/>
    <w:rsid w:val="00237C47"/>
    <w:rsid w:val="00247E9C"/>
    <w:rsid w:val="00280BAC"/>
    <w:rsid w:val="00376EF5"/>
    <w:rsid w:val="003A5E2C"/>
    <w:rsid w:val="003C11AF"/>
    <w:rsid w:val="003E7BBE"/>
    <w:rsid w:val="003F2940"/>
    <w:rsid w:val="003F6412"/>
    <w:rsid w:val="00415D28"/>
    <w:rsid w:val="00443D6E"/>
    <w:rsid w:val="004551D5"/>
    <w:rsid w:val="004568DF"/>
    <w:rsid w:val="00456D43"/>
    <w:rsid w:val="00457180"/>
    <w:rsid w:val="00477923"/>
    <w:rsid w:val="00480BD0"/>
    <w:rsid w:val="004A063D"/>
    <w:rsid w:val="00502A89"/>
    <w:rsid w:val="00505CA0"/>
    <w:rsid w:val="005249D9"/>
    <w:rsid w:val="0055269A"/>
    <w:rsid w:val="005568AC"/>
    <w:rsid w:val="00556D1E"/>
    <w:rsid w:val="005603D1"/>
    <w:rsid w:val="00587CC8"/>
    <w:rsid w:val="005D00BB"/>
    <w:rsid w:val="005D3E87"/>
    <w:rsid w:val="00624A29"/>
    <w:rsid w:val="006765DF"/>
    <w:rsid w:val="00682656"/>
    <w:rsid w:val="006D3FD6"/>
    <w:rsid w:val="007322A6"/>
    <w:rsid w:val="007906BB"/>
    <w:rsid w:val="007F2187"/>
    <w:rsid w:val="00885BBB"/>
    <w:rsid w:val="00893003"/>
    <w:rsid w:val="008B15BC"/>
    <w:rsid w:val="008B6D06"/>
    <w:rsid w:val="008B742D"/>
    <w:rsid w:val="008C265B"/>
    <w:rsid w:val="00987215"/>
    <w:rsid w:val="00994AA3"/>
    <w:rsid w:val="009E26F3"/>
    <w:rsid w:val="00A063E2"/>
    <w:rsid w:val="00A23AAC"/>
    <w:rsid w:val="00A24A6B"/>
    <w:rsid w:val="00A277B8"/>
    <w:rsid w:val="00A91007"/>
    <w:rsid w:val="00AD0E8B"/>
    <w:rsid w:val="00B16961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CE4811"/>
    <w:rsid w:val="00D5053F"/>
    <w:rsid w:val="00D5524E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87803"/>
    <w:rsid w:val="00E92ACC"/>
    <w:rsid w:val="00EC6B3B"/>
    <w:rsid w:val="00EE4551"/>
    <w:rsid w:val="00EE7EE5"/>
    <w:rsid w:val="00F7675E"/>
    <w:rsid w:val="00F84E4B"/>
    <w:rsid w:val="00FB54D0"/>
    <w:rsid w:val="00FE4CB2"/>
    <w:rsid w:val="31D52E44"/>
    <w:rsid w:val="3643C70D"/>
    <w:rsid w:val="429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7F2187"/>
  </w:style>
  <w:style w:type="paragraph" w:customStyle="1" w:styleId="paragraph">
    <w:name w:val="paragraph"/>
    <w:basedOn w:val="Normal"/>
    <w:uiPriority w:val="1"/>
    <w:rsid w:val="007F2187"/>
    <w:pPr>
      <w:spacing w:beforeAutospacing="1" w:after="160" w:afterAutospacing="1" w:line="259" w:lineRule="auto"/>
    </w:pPr>
    <w:rPr>
      <w:sz w:val="24"/>
      <w:szCs w:val="24"/>
      <w:lang w:eastAsia="lv-LV"/>
    </w:rPr>
  </w:style>
  <w:style w:type="character" w:customStyle="1" w:styleId="eop">
    <w:name w:val="eop"/>
    <w:basedOn w:val="DefaultParagraphFont"/>
    <w:rsid w:val="007F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2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Egita Dorožkina</cp:lastModifiedBy>
  <cp:revision>2</cp:revision>
  <cp:lastPrinted>2016-02-15T06:53:00Z</cp:lastPrinted>
  <dcterms:created xsi:type="dcterms:W3CDTF">2023-04-28T09:20:00Z</dcterms:created>
  <dcterms:modified xsi:type="dcterms:W3CDTF">2023-04-28T09:20:00Z</dcterms:modified>
</cp:coreProperties>
</file>